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9B" w:rsidRPr="00CB5D33" w:rsidRDefault="0018129B" w:rsidP="00285E51"/>
    <w:p w:rsidR="0018129B" w:rsidRPr="002A366A" w:rsidRDefault="0018129B" w:rsidP="002A366A">
      <w:pPr>
        <w:ind w:left="540" w:right="710"/>
        <w:rPr>
          <w:sz w:val="36"/>
          <w:szCs w:val="36"/>
          <w:lang w:val="en-US"/>
        </w:rPr>
      </w:pPr>
      <w:r w:rsidRPr="002A366A">
        <w:rPr>
          <w:sz w:val="36"/>
          <w:szCs w:val="36"/>
          <w:lang w:val="en-US"/>
        </w:rPr>
        <w:t>The dialogue list of the short film THE NIGHT HAS COME (NASTALA NOCH).</w:t>
      </w:r>
    </w:p>
    <w:p w:rsidR="0018129B" w:rsidRDefault="0018129B" w:rsidP="002A366A">
      <w:pPr>
        <w:ind w:left="540" w:right="710"/>
        <w:rPr>
          <w:sz w:val="36"/>
          <w:szCs w:val="36"/>
          <w:lang w:val="en-US"/>
        </w:rPr>
      </w:pPr>
    </w:p>
    <w:p w:rsidR="0018129B" w:rsidRPr="002A366A" w:rsidRDefault="0018129B" w:rsidP="002A366A">
      <w:pPr>
        <w:ind w:left="540" w:right="710"/>
        <w:rPr>
          <w:sz w:val="36"/>
          <w:szCs w:val="36"/>
          <w:lang w:val="en-US"/>
        </w:rPr>
      </w:pPr>
      <w:r w:rsidRPr="002A366A">
        <w:rPr>
          <w:sz w:val="36"/>
          <w:szCs w:val="36"/>
          <w:lang w:val="en-US"/>
        </w:rPr>
        <w:t>In the original language (Russian) with English translation.</w:t>
      </w:r>
    </w:p>
    <w:p w:rsidR="0018129B" w:rsidRDefault="0018129B" w:rsidP="006436CE">
      <w:pPr>
        <w:pStyle w:val="Heading1"/>
        <w:rPr>
          <w:b w:val="0"/>
          <w:bCs w:val="0"/>
          <w:color w:val="000000"/>
          <w:sz w:val="28"/>
          <w:szCs w:val="28"/>
          <w:lang w:val="en-US"/>
        </w:rPr>
      </w:pPr>
    </w:p>
    <w:p w:rsidR="0018129B" w:rsidRDefault="0018129B" w:rsidP="006436CE">
      <w:pPr>
        <w:rPr>
          <w:lang w:val="en-US"/>
        </w:rPr>
      </w:pPr>
    </w:p>
    <w:p w:rsidR="0018129B" w:rsidRPr="006436CE" w:rsidRDefault="0018129B" w:rsidP="006436CE">
      <w:pPr>
        <w:rPr>
          <w:lang w:val="en-US"/>
        </w:rPr>
      </w:pPr>
    </w:p>
    <w:tbl>
      <w:tblPr>
        <w:tblW w:w="13325" w:type="dxa"/>
        <w:tblInd w:w="625" w:type="dxa"/>
        <w:tblLayout w:type="fixed"/>
        <w:tblLook w:val="00A0"/>
      </w:tblPr>
      <w:tblGrid>
        <w:gridCol w:w="923"/>
        <w:gridCol w:w="1440"/>
        <w:gridCol w:w="1440"/>
        <w:gridCol w:w="5580"/>
        <w:gridCol w:w="3942"/>
      </w:tblGrid>
      <w:tr w:rsidR="0018129B" w:rsidTr="0075352D">
        <w:trPr>
          <w:trHeight w:val="785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C240D9" w:rsidRDefault="0018129B" w:rsidP="00C240D9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C240D9">
              <w:rPr>
                <w:b/>
                <w:lang w:eastAsia="en-US"/>
              </w:rPr>
              <w:t>№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 w:rsidP="00C240D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B41C3">
              <w:rPr>
                <w:b/>
                <w:lang w:eastAsia="en-US"/>
              </w:rPr>
              <w:t>Starting timecode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 w:rsidP="00C240D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B41C3">
              <w:rPr>
                <w:b/>
                <w:lang w:eastAsia="en-US"/>
              </w:rPr>
              <w:t>Ending timecode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 w:rsidP="00C240D9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B41C3">
              <w:rPr>
                <w:b/>
                <w:color w:val="000000"/>
                <w:sz w:val="28"/>
                <w:szCs w:val="28"/>
                <w:lang w:eastAsia="en-US"/>
              </w:rPr>
              <w:t>Dialogues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 w:rsidP="00C240D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val="en-US" w:eastAsia="en-US"/>
              </w:rPr>
              <w:t>C</w:t>
            </w:r>
            <w:r w:rsidRPr="009B41C3">
              <w:rPr>
                <w:b/>
                <w:color w:val="000000"/>
                <w:sz w:val="28"/>
                <w:szCs w:val="28"/>
                <w:lang w:eastAsia="en-US"/>
              </w:rPr>
              <w:t>redits</w:t>
            </w: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75352D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val="en-US" w:eastAsia="en-US"/>
              </w:rPr>
            </w:pPr>
            <w:r w:rsidRPr="0075352D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10509" w:rsidRDefault="0018129B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val="en-US"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val="en-US" w:eastAsia="en-US"/>
              </w:rPr>
              <w:t>50</w:t>
            </w:r>
            <w:r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10509" w:rsidRDefault="0018129B">
            <w:pPr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val="en-US"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val="en-US" w:eastAsia="en-US"/>
              </w:rPr>
              <w:t>54</w:t>
            </w:r>
            <w:r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val="en-US" w:eastAsia="en-US"/>
              </w:rPr>
              <w:t>02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 w:rsidP="0075352D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18129B" w:rsidRPr="006436CE" w:rsidRDefault="0018129B" w:rsidP="0075352D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50014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НАСТАЛА</w:t>
            </w:r>
            <w:r w:rsidRPr="00350014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НОЧЬ</w:t>
            </w:r>
          </w:p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18129B" w:rsidRPr="00350014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THE NIGHT HAS COME</w:t>
            </w: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75352D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val="en-US" w:eastAsia="en-US"/>
              </w:rPr>
            </w:pPr>
            <w:r w:rsidRPr="0075352D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6003A9">
              <w:rPr>
                <w:sz w:val="22"/>
                <w:szCs w:val="22"/>
                <w:lang w:val="en-US" w:eastAsia="en-US"/>
              </w:rPr>
              <w:t>00:08:45:10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6003A9">
              <w:rPr>
                <w:sz w:val="22"/>
                <w:szCs w:val="22"/>
                <w:lang w:val="en-US" w:eastAsia="en-US"/>
              </w:rPr>
              <w:t>00:08:47:01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4241B5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241B5">
              <w:rPr>
                <w:lang w:eastAsia="en-US"/>
              </w:rPr>
              <w:t>Ну, наконец-то!</w:t>
            </w:r>
            <w:r>
              <w:rPr>
                <w:lang w:eastAsia="en-US"/>
              </w:rPr>
              <w:t xml:space="preserve"> Ну, хоть кто-то остановился!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4241B5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4241B5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4241B5">
              <w:rPr>
                <w:lang w:val="en-US" w:eastAsia="en-US"/>
              </w:rPr>
              <w:t>Finally! At least someone has stopped!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4241B5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75352D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val="en-US" w:eastAsia="en-US"/>
              </w:rPr>
            </w:pPr>
            <w:r w:rsidRPr="0075352D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6003A9">
              <w:rPr>
                <w:sz w:val="22"/>
                <w:szCs w:val="22"/>
                <w:lang w:val="en-US" w:eastAsia="en-US"/>
              </w:rPr>
              <w:t>00:08:47:01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6003A9">
              <w:rPr>
                <w:sz w:val="22"/>
                <w:szCs w:val="22"/>
                <w:lang w:val="en-US" w:eastAsia="en-US"/>
              </w:rPr>
              <w:t>00:08:48:08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МУЖЧИНА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Вам куда?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MAN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Cs w:val="20"/>
                <w:lang w:eastAsia="en-US"/>
              </w:rPr>
            </w:pPr>
            <w:r w:rsidRPr="004241B5">
              <w:rPr>
                <w:lang w:val="en-US" w:eastAsia="en-US"/>
              </w:rPr>
              <w:t>Where</w:t>
            </w:r>
            <w:r w:rsidRPr="006003A9">
              <w:rPr>
                <w:lang w:eastAsia="en-US"/>
              </w:rPr>
              <w:t xml:space="preserve"> </w:t>
            </w:r>
            <w:r w:rsidRPr="004241B5">
              <w:rPr>
                <w:lang w:val="en-US" w:eastAsia="en-US"/>
              </w:rPr>
              <w:t>to</w:t>
            </w:r>
            <w:r w:rsidRPr="006003A9">
              <w:rPr>
                <w:lang w:eastAsia="en-US"/>
              </w:rPr>
              <w:t>?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75352D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val="en-US" w:eastAsia="en-US"/>
              </w:rPr>
            </w:pPr>
            <w:r w:rsidRPr="0075352D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00:08:50:13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00:08:51:20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D93ACF">
              <w:rPr>
                <w:lang w:eastAsia="en-US"/>
              </w:rPr>
              <w:t>ДЕВУШКА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В</w:t>
            </w:r>
            <w:r w:rsidRPr="006003A9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город</w:t>
            </w:r>
            <w:r w:rsidRPr="006003A9">
              <w:rPr>
                <w:lang w:val="en-US" w:eastAsia="en-US"/>
              </w:rPr>
              <w:t>.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18129B" w:rsidRPr="004241B5" w:rsidRDefault="0018129B" w:rsidP="00D93ACF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Cs w:val="20"/>
                <w:lang w:val="en-US" w:eastAsia="en-US"/>
              </w:rPr>
            </w:pPr>
            <w:r w:rsidRPr="00D93ACF">
              <w:rPr>
                <w:lang w:val="en-US" w:eastAsia="en-US"/>
              </w:rPr>
              <w:t>To the city.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75352D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00:08:56:08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00:08:57:22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93ACF">
              <w:rPr>
                <w:lang w:eastAsia="en-US"/>
              </w:rPr>
              <w:t>МУЖЧИНА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Мне не в город.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MAN</w:t>
            </w:r>
          </w:p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Cs w:val="20"/>
                <w:lang w:val="en-US" w:eastAsia="en-US"/>
              </w:rPr>
            </w:pPr>
            <w:r w:rsidRPr="00D93ACF">
              <w:rPr>
                <w:lang w:val="en-US" w:eastAsia="en-US"/>
              </w:rPr>
              <w:t>I’m not going there.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00:08:58:00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00:09:01:18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Ну, ну, пожалуйста! Ну, вы же в ту сторону едете! Я тут замерзну!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A14DA4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A14DA4">
              <w:rPr>
                <w:lang w:val="en-US" w:eastAsia="en-US"/>
              </w:rPr>
              <w:t>Please</w:t>
            </w:r>
            <w:r w:rsidRPr="006003A9">
              <w:rPr>
                <w:lang w:eastAsia="en-US"/>
              </w:rPr>
              <w:t xml:space="preserve">! </w:t>
            </w:r>
            <w:r w:rsidRPr="00A14DA4">
              <w:rPr>
                <w:lang w:val="en-US" w:eastAsia="en-US"/>
              </w:rPr>
              <w:t xml:space="preserve">You’re going that way! </w:t>
            </w:r>
            <w:r w:rsidRPr="006003A9">
              <w:rPr>
                <w:lang w:val="en-US" w:eastAsia="en-US"/>
              </w:rPr>
              <w:t>I'm gonna freeze here!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D704BE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00:09:24:02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00:09:25:23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Спасибо вам большое!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D704BE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704BE">
              <w:rPr>
                <w:lang w:val="en-US" w:eastAsia="en-US"/>
              </w:rPr>
              <w:t>Thank</w:t>
            </w:r>
            <w:r w:rsidRPr="006003A9">
              <w:rPr>
                <w:lang w:eastAsia="en-US"/>
              </w:rPr>
              <w:t xml:space="preserve"> </w:t>
            </w:r>
            <w:r w:rsidRPr="00D704BE">
              <w:rPr>
                <w:lang w:val="en-US" w:eastAsia="en-US"/>
              </w:rPr>
              <w:t>you</w:t>
            </w:r>
            <w:r w:rsidRPr="006003A9">
              <w:rPr>
                <w:lang w:eastAsia="en-US"/>
              </w:rPr>
              <w:t xml:space="preserve"> </w:t>
            </w:r>
            <w:r w:rsidRPr="00D704BE">
              <w:rPr>
                <w:lang w:val="en-US" w:eastAsia="en-US"/>
              </w:rPr>
              <w:t>so</w:t>
            </w:r>
            <w:r w:rsidRPr="006003A9">
              <w:rPr>
                <w:lang w:eastAsia="en-US"/>
              </w:rPr>
              <w:t xml:space="preserve"> </w:t>
            </w:r>
            <w:r w:rsidRPr="00D704BE">
              <w:rPr>
                <w:lang w:val="en-US" w:eastAsia="en-US"/>
              </w:rPr>
              <w:t>much</w:t>
            </w:r>
            <w:r w:rsidRPr="006003A9">
              <w:rPr>
                <w:lang w:eastAsia="en-US"/>
              </w:rPr>
              <w:t>!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8129B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00:09:49:14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00:09:50:22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Спасибо еще раз.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D704BE" w:rsidRDefault="0018129B" w:rsidP="00863B1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863B16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63B16">
              <w:rPr>
                <w:lang w:eastAsia="en-US"/>
              </w:rPr>
              <w:t>Thanks again.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8129B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00:10:02:11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00:10:03:24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 меня Надя зовут.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D704BE" w:rsidRDefault="0018129B" w:rsidP="00863B1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BD6E5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D6E59">
              <w:rPr>
                <w:lang w:eastAsia="en-US"/>
              </w:rPr>
              <w:t>I'm Nadya.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8129B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00:10:20:16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00:10:24:22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сама не отсюда. Просто… автостопом путешествую.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6003A9" w:rsidRDefault="0018129B" w:rsidP="00BD6E59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BD6E5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D6E59">
              <w:rPr>
                <w:lang w:val="en-US" w:eastAsia="en-US"/>
              </w:rPr>
              <w:t xml:space="preserve">I'm not from around here. </w:t>
            </w:r>
            <w:r w:rsidRPr="00BD6E59">
              <w:rPr>
                <w:lang w:eastAsia="en-US"/>
              </w:rPr>
              <w:t>Just hitch-hiking... travelling.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00:10:26:11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03A9">
              <w:rPr>
                <w:sz w:val="22"/>
                <w:szCs w:val="22"/>
                <w:lang w:eastAsia="en-US"/>
              </w:rPr>
              <w:t>00:10:28:20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Ну, то есть не совсем путешествую.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E55E66" w:rsidRDefault="0018129B" w:rsidP="00E55E6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E55E66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E55E66">
              <w:rPr>
                <w:lang w:val="en-US" w:eastAsia="en-US"/>
              </w:rPr>
              <w:t>That's not travelling, actually...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55E66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00:10:31:24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00:10:34:04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 вы куда едете?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E55E66" w:rsidRDefault="0018129B" w:rsidP="00E55E6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E55E66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E55E66">
              <w:rPr>
                <w:lang w:val="en-US" w:eastAsia="en-US"/>
              </w:rPr>
              <w:t>And where are you going?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55E66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00:10:38:15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00:10:40:01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МУЖЧИНА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Домой.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D93ACF" w:rsidRDefault="0018129B" w:rsidP="0038438E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MAN</w:t>
            </w:r>
          </w:p>
          <w:p w:rsidR="0018129B" w:rsidRPr="0038438E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8438E">
              <w:rPr>
                <w:lang w:eastAsia="en-US"/>
              </w:rPr>
              <w:t>Home.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00:10:43:09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00:10:45:08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А</w:t>
            </w:r>
            <w:r w:rsidRPr="006003A9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откуда</w:t>
            </w:r>
            <w:r w:rsidRPr="006003A9">
              <w:rPr>
                <w:lang w:val="en-US" w:eastAsia="en-US"/>
              </w:rPr>
              <w:t>?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18129B" w:rsidRPr="00E55E66" w:rsidRDefault="0018129B" w:rsidP="00093B7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093B7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093B7B">
              <w:rPr>
                <w:lang w:val="en-US" w:eastAsia="en-US"/>
              </w:rPr>
              <w:t>And where have you been?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093B7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00:11:08:01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00:11:10:01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Молчу</w:t>
            </w:r>
            <w:r w:rsidRPr="006003A9">
              <w:rPr>
                <w:lang w:val="en-US" w:eastAsia="en-US"/>
              </w:rPr>
              <w:t>.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18129B" w:rsidRPr="00E55E66" w:rsidRDefault="0018129B" w:rsidP="009D5E6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6003A9">
              <w:rPr>
                <w:lang w:val="en-US" w:eastAsia="en-US"/>
              </w:rPr>
              <w:t>I'll keep quiet.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00:11:42:00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00:11:43:20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Я</w:t>
            </w:r>
            <w:r w:rsidRPr="006003A9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прибавлю</w:t>
            </w:r>
            <w:r w:rsidRPr="006003A9">
              <w:rPr>
                <w:lang w:val="en-US" w:eastAsia="en-US"/>
              </w:rPr>
              <w:t xml:space="preserve">, </w:t>
            </w:r>
            <w:r>
              <w:rPr>
                <w:lang w:eastAsia="en-US"/>
              </w:rPr>
              <w:t>ладно</w:t>
            </w:r>
            <w:r w:rsidRPr="006003A9">
              <w:rPr>
                <w:lang w:val="en-US" w:eastAsia="en-US"/>
              </w:rPr>
              <w:t>?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18129B" w:rsidRPr="00E55E66" w:rsidRDefault="0018129B" w:rsidP="009D5E6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9D5E66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9D5E66">
              <w:rPr>
                <w:lang w:val="en-US" w:eastAsia="en-US"/>
              </w:rPr>
              <w:t>I'm turning it up, alright?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9D5E66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00:12:09:01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00:12:10:23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Женаты</w:t>
            </w:r>
            <w:r w:rsidRPr="006003A9">
              <w:rPr>
                <w:lang w:val="en-US" w:eastAsia="en-US"/>
              </w:rPr>
              <w:t>?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18129B" w:rsidRPr="00E55E66" w:rsidRDefault="0018129B" w:rsidP="009D5E6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6003A9">
              <w:rPr>
                <w:lang w:val="en-US" w:eastAsia="en-US"/>
              </w:rPr>
              <w:t>Are you married?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00:12:20:07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00:12:21:18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Кольцо.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E55E66" w:rsidRDefault="0018129B" w:rsidP="009D5E66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425C63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25C63">
              <w:rPr>
                <w:lang w:eastAsia="en-US"/>
              </w:rPr>
              <w:t>The ring.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8129B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D93ACF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00:12:29:20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340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34042">
              <w:rPr>
                <w:sz w:val="22"/>
                <w:szCs w:val="22"/>
                <w:lang w:eastAsia="en-US"/>
              </w:rPr>
              <w:t>00:12:30:24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МУЖЧИНА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Да.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D93ACF" w:rsidRDefault="0018129B" w:rsidP="00425C63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MAN</w:t>
            </w:r>
          </w:p>
          <w:p w:rsidR="0018129B" w:rsidRPr="00425C63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25C63">
              <w:rPr>
                <w:lang w:eastAsia="en-US"/>
              </w:rPr>
              <w:t>Yes.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00:12:31:17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00:12:33:15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Давно</w:t>
            </w:r>
            <w:r w:rsidRPr="006003A9">
              <w:rPr>
                <w:lang w:val="en-US" w:eastAsia="en-US"/>
              </w:rPr>
              <w:t>?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18129B" w:rsidRPr="00E55E66" w:rsidRDefault="0018129B" w:rsidP="00372713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372713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372713">
              <w:rPr>
                <w:lang w:val="en-US" w:eastAsia="en-US"/>
              </w:rPr>
              <w:t>For a long time?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372713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00:12:44:10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00:12:46:02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тоже замужем.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C36591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C36591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36591">
              <w:rPr>
                <w:lang w:eastAsia="en-US"/>
              </w:rPr>
              <w:t>I'm married, too.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8129B" w:rsidRPr="00C36591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00:12:47:09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00:12:50:18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Не то чтобы давно… Да</w:t>
            </w:r>
            <w:r w:rsidRPr="006003A9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 w:rsidRPr="006003A9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вообще</w:t>
            </w:r>
            <w:r w:rsidRPr="006003A9">
              <w:rPr>
                <w:lang w:val="en-US" w:eastAsia="en-US"/>
              </w:rPr>
              <w:t>…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18129B" w:rsidRPr="006003A9" w:rsidRDefault="0018129B" w:rsidP="00C3659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C36591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C36591">
              <w:rPr>
                <w:lang w:val="en-US" w:eastAsia="en-US"/>
              </w:rPr>
              <w:t>Not that long, actually... Doesn't matter...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C36591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00:12:59:21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00:13:01:16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 извините, что я такая назойливая…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C36591" w:rsidRDefault="0018129B" w:rsidP="00C3659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C36591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C36591">
              <w:rPr>
                <w:lang w:val="en-US" w:eastAsia="en-US"/>
              </w:rPr>
              <w:t>Sorry I'm being so annoying...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C36591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00:13:02:16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00:13:04:20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Просто так выговориться охота.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641DAC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641DAC">
              <w:rPr>
                <w:lang w:val="en-US" w:eastAsia="en-US"/>
              </w:rPr>
              <w:t>I just need to talk to someone.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41DAC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00:13:10:05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00:13:11:16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Повезло вашей жене…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C36591" w:rsidRDefault="0018129B" w:rsidP="00E75390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E75390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75390">
              <w:rPr>
                <w:lang w:eastAsia="en-US"/>
              </w:rPr>
              <w:t>Your wife's lucky...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00:13:17:12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00:13:19:01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 мне вот не повезло…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8D6CC0" w:rsidRDefault="0018129B" w:rsidP="008D6CC0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8D6CC0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8D6CC0">
              <w:rPr>
                <w:lang w:val="en-US" w:eastAsia="en-US"/>
              </w:rPr>
              <w:t>I'm not so lucky...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8D6CC0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00:13:25:10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00:13:27:13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от мужа-то и сбежала…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8D6CC0" w:rsidRDefault="0018129B" w:rsidP="00B333F2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B333F2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B333F2">
              <w:rPr>
                <w:lang w:val="en-US" w:eastAsia="en-US"/>
              </w:rPr>
              <w:t>Actually, I escaped from my husband...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333F2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00:13:29:15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02FC7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2FC7">
              <w:rPr>
                <w:sz w:val="22"/>
                <w:szCs w:val="22"/>
                <w:lang w:eastAsia="en-US"/>
              </w:rPr>
              <w:t>00:13:31:16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Еще немного и убила бы, ей-богу!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8D6CC0" w:rsidRDefault="0018129B" w:rsidP="00B333F2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B333F2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B333F2">
              <w:rPr>
                <w:lang w:val="en-US" w:eastAsia="en-US"/>
              </w:rPr>
              <w:t>Just a little more and I would've killed him!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333F2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00:13:52:08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00:13:56:03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 ладно вам… Я же несерьезно…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8D6CC0" w:rsidRDefault="0018129B" w:rsidP="000313D7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0313D7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0313D7">
              <w:rPr>
                <w:lang w:val="en-US" w:eastAsia="en-US"/>
              </w:rPr>
              <w:t>Come on... I'm not serious...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0313D7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00:14:00:12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00:14:02:16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Это кем надо быть?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8D6CC0" w:rsidRDefault="0018129B" w:rsidP="007F1A1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7F1A1A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7F1A1A">
              <w:rPr>
                <w:lang w:val="en-US" w:eastAsia="en-US"/>
              </w:rPr>
              <w:t xml:space="preserve">Who </w:t>
            </w:r>
            <w:r>
              <w:rPr>
                <w:lang w:val="en-US" w:eastAsia="en-US"/>
              </w:rPr>
              <w:t>is capable of this</w:t>
            </w:r>
            <w:r w:rsidRPr="007F1A1A">
              <w:rPr>
                <w:lang w:val="en-US" w:eastAsia="en-US"/>
              </w:rPr>
              <w:t>?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7F1A1A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00:14:14:20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00:14:16:21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что-то не то сказала?</w:t>
            </w:r>
          </w:p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8D6CC0" w:rsidRDefault="0018129B" w:rsidP="007F1A1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7F1A1A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7F1A1A">
              <w:rPr>
                <w:lang w:val="en-US" w:eastAsia="en-US"/>
              </w:rPr>
              <w:t>Did I say something wrong?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7F1A1A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00:14:28:03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00:14:30:08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ДЕВУШКА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Мне</w:t>
            </w:r>
            <w:r w:rsidRPr="006003A9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замолчать</w:t>
            </w:r>
            <w:r w:rsidRPr="006003A9">
              <w:rPr>
                <w:lang w:val="en-US" w:eastAsia="en-US"/>
              </w:rPr>
              <w:t>?</w:t>
            </w:r>
          </w:p>
          <w:p w:rsidR="0018129B" w:rsidRPr="006003A9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</w:p>
          <w:p w:rsidR="0018129B" w:rsidRPr="008D6CC0" w:rsidRDefault="0018129B" w:rsidP="007F1A1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GIRL</w:t>
            </w:r>
          </w:p>
          <w:p w:rsidR="0018129B" w:rsidRPr="007F1A1A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7F1A1A">
              <w:rPr>
                <w:lang w:val="en-US" w:eastAsia="en-US"/>
              </w:rPr>
              <w:t>Should I keep silent?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7F1A1A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18129B" w:rsidRPr="007F1A1A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00:14:57:03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00:15:00:08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C7104">
              <w:rPr>
                <w:lang w:val="en-US" w:eastAsia="en-US"/>
              </w:rPr>
              <w:t>ПАВЕЛ ГУСТОВ</w:t>
            </w:r>
          </w:p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6C7104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  <w:lang w:eastAsia="en-US"/>
              </w:rPr>
            </w:pPr>
            <w:r w:rsidRPr="006C7104">
              <w:rPr>
                <w:lang w:eastAsia="en-US"/>
              </w:rPr>
              <w:t>PAVEL GUSTOV</w:t>
            </w:r>
          </w:p>
        </w:tc>
      </w:tr>
      <w:tr w:rsidR="0018129B" w:rsidRPr="007F1A1A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00:15:00:08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00:15:03:13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C7104">
              <w:rPr>
                <w:lang w:val="en-US" w:eastAsia="en-US"/>
              </w:rPr>
              <w:t>ОКСАНА СИНЧУГОВА</w:t>
            </w:r>
          </w:p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6C7104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  <w:lang w:eastAsia="en-US"/>
              </w:rPr>
            </w:pPr>
            <w:r w:rsidRPr="006C7104">
              <w:rPr>
                <w:szCs w:val="20"/>
                <w:lang w:eastAsia="en-US"/>
              </w:rPr>
              <w:t>OXANA SINCHUGOVA</w:t>
            </w:r>
          </w:p>
        </w:tc>
      </w:tr>
      <w:tr w:rsidR="0018129B" w:rsidRPr="007F1A1A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00:15:03:13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00:15:06:18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003A9">
              <w:rPr>
                <w:lang w:eastAsia="en-US"/>
              </w:rPr>
              <w:t xml:space="preserve">ГУЛЬЧАЧАК ХАФИЗОВА   </w:t>
            </w:r>
          </w:p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003A9">
              <w:rPr>
                <w:lang w:eastAsia="en-US"/>
              </w:rPr>
              <w:t>ИРЕК ХАФИЗОВ</w:t>
            </w:r>
          </w:p>
          <w:p w:rsidR="0018129B" w:rsidRDefault="0018129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CF00F1" w:rsidRDefault="0018129B" w:rsidP="00CF0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  <w:lang w:eastAsia="en-US"/>
              </w:rPr>
            </w:pPr>
            <w:r w:rsidRPr="00CF00F1">
              <w:rPr>
                <w:szCs w:val="20"/>
                <w:lang w:eastAsia="en-US"/>
              </w:rPr>
              <w:t>GULCHACHAK KHAFIZOVA</w:t>
            </w:r>
          </w:p>
          <w:p w:rsidR="0018129B" w:rsidRPr="00CF00F1" w:rsidRDefault="0018129B" w:rsidP="00CF0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  <w:lang w:eastAsia="en-US"/>
              </w:rPr>
            </w:pPr>
            <w:r w:rsidRPr="00CF00F1">
              <w:rPr>
                <w:szCs w:val="20"/>
                <w:lang w:eastAsia="en-US"/>
              </w:rPr>
              <w:t>IREK KHAFIZOV</w:t>
            </w: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EB005A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B005A">
              <w:rPr>
                <w:sz w:val="22"/>
                <w:szCs w:val="22"/>
                <w:lang w:eastAsia="en-US"/>
              </w:rPr>
              <w:t>00:15:06:18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A7966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A7966">
              <w:rPr>
                <w:sz w:val="22"/>
                <w:szCs w:val="22"/>
                <w:lang w:eastAsia="en-US"/>
              </w:rPr>
              <w:t>00:15:10:03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 w:rsidP="00CF0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F00F1">
              <w:rPr>
                <w:lang w:eastAsia="en-US"/>
              </w:rPr>
              <w:t>СЦЕНАРИЙ, ПОСТАНОВКА И МОНТАЖ</w:t>
            </w:r>
            <w:r>
              <w:rPr>
                <w:lang w:eastAsia="en-US"/>
              </w:rPr>
              <w:t xml:space="preserve"> </w:t>
            </w:r>
            <w:r w:rsidRPr="00CF00F1">
              <w:rPr>
                <w:lang w:eastAsia="en-US"/>
              </w:rPr>
              <w:t>АМИР САЛЬЯНОВ</w:t>
            </w:r>
          </w:p>
          <w:p w:rsidR="0018129B" w:rsidRDefault="0018129B" w:rsidP="00CF0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Pr="00CF00F1" w:rsidRDefault="0018129B" w:rsidP="00CF00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  <w:lang w:val="en-US" w:eastAsia="en-US"/>
              </w:rPr>
            </w:pPr>
            <w:r w:rsidRPr="00CF00F1">
              <w:rPr>
                <w:lang w:val="en-US" w:eastAsia="en-US"/>
              </w:rPr>
              <w:t>Written, Directed and Edited by AMIR SALYANOV</w:t>
            </w:r>
          </w:p>
        </w:tc>
      </w:tr>
      <w:tr w:rsidR="0018129B" w:rsidRPr="007F1A1A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A7966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A7966">
              <w:rPr>
                <w:sz w:val="22"/>
                <w:szCs w:val="22"/>
                <w:lang w:eastAsia="en-US"/>
              </w:rPr>
              <w:t>00:15:10:03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A7966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A7966">
              <w:rPr>
                <w:sz w:val="22"/>
                <w:szCs w:val="22"/>
                <w:lang w:eastAsia="en-US"/>
              </w:rPr>
              <w:t>00:15:13:13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003A9" w:rsidRDefault="0018129B" w:rsidP="00C928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003A9">
              <w:rPr>
                <w:lang w:eastAsia="en-US"/>
              </w:rPr>
              <w:t>ОПЕРАТОР-ПОСТАНОВЩИК</w:t>
            </w:r>
          </w:p>
          <w:p w:rsidR="0018129B" w:rsidRDefault="0018129B" w:rsidP="00C928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003A9">
              <w:rPr>
                <w:lang w:eastAsia="en-US"/>
              </w:rPr>
              <w:t>АЛЕКСЕЙ ГЛУШКОВ</w:t>
            </w:r>
          </w:p>
          <w:p w:rsidR="0018129B" w:rsidRDefault="0018129B" w:rsidP="00C928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Default="0018129B" w:rsidP="00C928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9288E">
              <w:rPr>
                <w:lang w:val="en-US" w:eastAsia="en-US"/>
              </w:rPr>
              <w:t>Director</w:t>
            </w:r>
            <w:r w:rsidRPr="006003A9">
              <w:rPr>
                <w:lang w:eastAsia="en-US"/>
              </w:rPr>
              <w:t xml:space="preserve"> </w:t>
            </w:r>
            <w:r w:rsidRPr="00C9288E">
              <w:rPr>
                <w:lang w:val="en-US" w:eastAsia="en-US"/>
              </w:rPr>
              <w:t>of</w:t>
            </w:r>
            <w:r w:rsidRPr="006003A9">
              <w:rPr>
                <w:lang w:eastAsia="en-US"/>
              </w:rPr>
              <w:t xml:space="preserve"> </w:t>
            </w:r>
            <w:r w:rsidRPr="00C9288E">
              <w:rPr>
                <w:lang w:val="en-US" w:eastAsia="en-US"/>
              </w:rPr>
              <w:t>Photography</w:t>
            </w:r>
            <w:r w:rsidRPr="006003A9">
              <w:rPr>
                <w:lang w:eastAsia="en-US"/>
              </w:rPr>
              <w:t xml:space="preserve"> </w:t>
            </w:r>
          </w:p>
          <w:p w:rsidR="0018129B" w:rsidRPr="00C9288E" w:rsidRDefault="0018129B" w:rsidP="00C928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0"/>
                <w:lang w:val="en-US" w:eastAsia="en-US"/>
              </w:rPr>
            </w:pPr>
            <w:r w:rsidRPr="00C9288E">
              <w:rPr>
                <w:lang w:val="en-US" w:eastAsia="en-US"/>
              </w:rPr>
              <w:t>ALEXEY GLUSHKOV</w:t>
            </w: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A7966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A7966">
              <w:rPr>
                <w:sz w:val="22"/>
                <w:szCs w:val="22"/>
                <w:lang w:eastAsia="en-US"/>
              </w:rPr>
              <w:t>00:15:13:13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A7966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A7966">
              <w:rPr>
                <w:sz w:val="22"/>
                <w:szCs w:val="22"/>
                <w:lang w:eastAsia="en-US"/>
              </w:rPr>
              <w:t>00:15:17:23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A72753" w:rsidRDefault="0018129B" w:rsidP="00A727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ПРОДЮСЕР  </w:t>
            </w:r>
            <w:r w:rsidRPr="00A72753">
              <w:rPr>
                <w:lang w:eastAsia="en-US"/>
              </w:rPr>
              <w:t>АМИР САЛЬЯНОВ</w:t>
            </w:r>
          </w:p>
          <w:p w:rsidR="0018129B" w:rsidRPr="00A72753" w:rsidRDefault="0018129B" w:rsidP="00A727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  <w:r w:rsidRPr="00A7275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A72753">
              <w:rPr>
                <w:lang w:eastAsia="en-US"/>
              </w:rPr>
              <w:t>ИЛЬДАР НИГМЕТЗЯНОВ</w:t>
            </w:r>
          </w:p>
          <w:p w:rsidR="0018129B" w:rsidRDefault="0018129B" w:rsidP="00A727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72753">
              <w:rPr>
                <w:lang w:eastAsia="en-US"/>
              </w:rPr>
              <w:t>ИСПОЛНИТЕЛЬНЫЙ ПРОДЮСЕР</w:t>
            </w:r>
            <w:r>
              <w:rPr>
                <w:lang w:eastAsia="en-US"/>
              </w:rPr>
              <w:t xml:space="preserve">  </w:t>
            </w:r>
            <w:r w:rsidRPr="00A72753">
              <w:rPr>
                <w:lang w:eastAsia="en-US"/>
              </w:rPr>
              <w:t>РЭМ ГАРИФУЛЛИН</w:t>
            </w:r>
          </w:p>
          <w:p w:rsidR="0018129B" w:rsidRDefault="0018129B" w:rsidP="00A727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Default="0018129B" w:rsidP="00A727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Produced by AMIR SALYANOV</w:t>
            </w:r>
          </w:p>
          <w:p w:rsidR="0018129B" w:rsidRPr="00A72753" w:rsidRDefault="0018129B" w:rsidP="00A727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 w:rsidRPr="00A72753">
              <w:rPr>
                <w:lang w:val="en-US" w:eastAsia="en-US"/>
              </w:rPr>
              <w:t>Production Managers ILDAR NIGMETZYANOV, REM GARIFULLIN</w:t>
            </w:r>
          </w:p>
        </w:tc>
      </w:tr>
      <w:tr w:rsidR="0018129B" w:rsidRPr="006003A9" w:rsidTr="00C240D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A7966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A7966">
              <w:rPr>
                <w:sz w:val="22"/>
                <w:szCs w:val="22"/>
                <w:lang w:eastAsia="en-US"/>
              </w:rPr>
              <w:t>00:15:17:23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BC0842" w:rsidRDefault="0018129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0842">
              <w:rPr>
                <w:sz w:val="22"/>
                <w:szCs w:val="22"/>
                <w:lang w:eastAsia="en-US"/>
              </w:rPr>
              <w:t>00:15:22:08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Default="0018129B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29B" w:rsidRPr="006A7966" w:rsidRDefault="0018129B" w:rsidP="009A14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ХУДОЖНИЦА  </w:t>
            </w:r>
            <w:r w:rsidRPr="009A14D9">
              <w:rPr>
                <w:lang w:eastAsia="en-US"/>
              </w:rPr>
              <w:t>СОФЬЯ КОВАЛЕВА</w:t>
            </w:r>
          </w:p>
          <w:p w:rsidR="0018129B" w:rsidRPr="009A14D9" w:rsidRDefault="0018129B" w:rsidP="009A14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9A14D9">
              <w:rPr>
                <w:lang w:eastAsia="en-US"/>
              </w:rPr>
              <w:t>ЗВУКООПЕРАТОРЫ</w:t>
            </w:r>
            <w:r>
              <w:rPr>
                <w:lang w:eastAsia="en-US"/>
              </w:rPr>
              <w:t xml:space="preserve">  </w:t>
            </w:r>
            <w:r w:rsidRPr="009A14D9">
              <w:rPr>
                <w:lang w:eastAsia="en-US"/>
              </w:rPr>
              <w:t>ЭДГАР УНТЕРБЕРГЕР АРТЕМ БАТАНИН</w:t>
            </w:r>
          </w:p>
          <w:p w:rsidR="0018129B" w:rsidRDefault="0018129B" w:rsidP="009A14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18129B" w:rsidRDefault="0018129B" w:rsidP="009A14D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Set Designer</w:t>
            </w:r>
            <w:r w:rsidRPr="0060298A">
              <w:rPr>
                <w:lang w:val="en-US" w:eastAsia="en-US"/>
              </w:rPr>
              <w:t xml:space="preserve"> SOFYA KOVALEVA</w:t>
            </w:r>
          </w:p>
          <w:p w:rsidR="0018129B" w:rsidRPr="006A7966" w:rsidRDefault="0018129B" w:rsidP="006029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0298A">
              <w:rPr>
                <w:lang w:val="en-US" w:eastAsia="en-US"/>
              </w:rPr>
              <w:t>Sound Recordists EDGAR UNTERBERGER, ARTYOM BATANIN</w:t>
            </w:r>
          </w:p>
        </w:tc>
      </w:tr>
    </w:tbl>
    <w:p w:rsidR="0018129B" w:rsidRPr="0060298A" w:rsidRDefault="0018129B">
      <w:pPr>
        <w:rPr>
          <w:lang w:val="en-US"/>
        </w:rPr>
      </w:pPr>
    </w:p>
    <w:sectPr w:rsidR="0018129B" w:rsidRPr="0060298A" w:rsidSect="00D93ACF">
      <w:headerReference w:type="default" r:id="rId7"/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9B" w:rsidRDefault="0018129B" w:rsidP="00DD7D6A">
      <w:r>
        <w:separator/>
      </w:r>
    </w:p>
  </w:endnote>
  <w:endnote w:type="continuationSeparator" w:id="0">
    <w:p w:rsidR="0018129B" w:rsidRDefault="0018129B" w:rsidP="00DD7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9B" w:rsidRDefault="0018129B" w:rsidP="00DD7D6A">
      <w:r>
        <w:separator/>
      </w:r>
    </w:p>
  </w:footnote>
  <w:footnote w:type="continuationSeparator" w:id="0">
    <w:p w:rsidR="0018129B" w:rsidRDefault="0018129B" w:rsidP="00DD7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9B" w:rsidRDefault="0018129B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18129B" w:rsidRDefault="001812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BE5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7CC6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7CD7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6A2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E850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9C0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F41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246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AA2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87ED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BA81258"/>
    <w:multiLevelType w:val="hybridMultilevel"/>
    <w:tmpl w:val="D4C2C5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E51"/>
    <w:rsid w:val="00001832"/>
    <w:rsid w:val="00007FFD"/>
    <w:rsid w:val="000313D7"/>
    <w:rsid w:val="00046FF3"/>
    <w:rsid w:val="00093B7B"/>
    <w:rsid w:val="00177E01"/>
    <w:rsid w:val="0018129B"/>
    <w:rsid w:val="00185BFC"/>
    <w:rsid w:val="001B419A"/>
    <w:rsid w:val="001C6D43"/>
    <w:rsid w:val="001D0C3E"/>
    <w:rsid w:val="002040B9"/>
    <w:rsid w:val="00226BB3"/>
    <w:rsid w:val="00226BCE"/>
    <w:rsid w:val="00227749"/>
    <w:rsid w:val="002279F4"/>
    <w:rsid w:val="0025088B"/>
    <w:rsid w:val="00285E51"/>
    <w:rsid w:val="002A366A"/>
    <w:rsid w:val="002B2C28"/>
    <w:rsid w:val="002C38E7"/>
    <w:rsid w:val="002D5AD2"/>
    <w:rsid w:val="002D5EF5"/>
    <w:rsid w:val="00334042"/>
    <w:rsid w:val="00335CEC"/>
    <w:rsid w:val="00350014"/>
    <w:rsid w:val="00372713"/>
    <w:rsid w:val="0038438E"/>
    <w:rsid w:val="003A14C7"/>
    <w:rsid w:val="003E4F34"/>
    <w:rsid w:val="00407C9B"/>
    <w:rsid w:val="00412D99"/>
    <w:rsid w:val="00424043"/>
    <w:rsid w:val="004241B5"/>
    <w:rsid w:val="00425C63"/>
    <w:rsid w:val="00426C10"/>
    <w:rsid w:val="00454D1C"/>
    <w:rsid w:val="00457DE1"/>
    <w:rsid w:val="004E0574"/>
    <w:rsid w:val="004F5312"/>
    <w:rsid w:val="00505C51"/>
    <w:rsid w:val="00530A32"/>
    <w:rsid w:val="00556D42"/>
    <w:rsid w:val="005A5EA8"/>
    <w:rsid w:val="005A6CCC"/>
    <w:rsid w:val="005E3DD4"/>
    <w:rsid w:val="005E59E4"/>
    <w:rsid w:val="006003A9"/>
    <w:rsid w:val="0060298A"/>
    <w:rsid w:val="00605766"/>
    <w:rsid w:val="006333FB"/>
    <w:rsid w:val="00641DAC"/>
    <w:rsid w:val="006436CE"/>
    <w:rsid w:val="006A4731"/>
    <w:rsid w:val="006A7966"/>
    <w:rsid w:val="006B5CC6"/>
    <w:rsid w:val="006C7104"/>
    <w:rsid w:val="006E662E"/>
    <w:rsid w:val="0072018F"/>
    <w:rsid w:val="007247A3"/>
    <w:rsid w:val="00725175"/>
    <w:rsid w:val="00752532"/>
    <w:rsid w:val="0075352D"/>
    <w:rsid w:val="007D2E69"/>
    <w:rsid w:val="007E7F86"/>
    <w:rsid w:val="007F1A1A"/>
    <w:rsid w:val="00862D1F"/>
    <w:rsid w:val="0086300E"/>
    <w:rsid w:val="00863B16"/>
    <w:rsid w:val="008B2667"/>
    <w:rsid w:val="008D6CC0"/>
    <w:rsid w:val="00915782"/>
    <w:rsid w:val="009A14D9"/>
    <w:rsid w:val="009A203C"/>
    <w:rsid w:val="009A23F0"/>
    <w:rsid w:val="009A5E56"/>
    <w:rsid w:val="009A67BE"/>
    <w:rsid w:val="009B41C3"/>
    <w:rsid w:val="009D5E66"/>
    <w:rsid w:val="00A14DA4"/>
    <w:rsid w:val="00A72753"/>
    <w:rsid w:val="00A86A95"/>
    <w:rsid w:val="00AA3739"/>
    <w:rsid w:val="00AB4525"/>
    <w:rsid w:val="00B02FC7"/>
    <w:rsid w:val="00B333F2"/>
    <w:rsid w:val="00B4542A"/>
    <w:rsid w:val="00B9184B"/>
    <w:rsid w:val="00BA660E"/>
    <w:rsid w:val="00BB19F0"/>
    <w:rsid w:val="00BC0842"/>
    <w:rsid w:val="00BD6E59"/>
    <w:rsid w:val="00C240D9"/>
    <w:rsid w:val="00C36591"/>
    <w:rsid w:val="00C45BC4"/>
    <w:rsid w:val="00C56DC7"/>
    <w:rsid w:val="00C9288E"/>
    <w:rsid w:val="00CB5D33"/>
    <w:rsid w:val="00CC53AD"/>
    <w:rsid w:val="00CC676F"/>
    <w:rsid w:val="00CF00F1"/>
    <w:rsid w:val="00D4088F"/>
    <w:rsid w:val="00D704BE"/>
    <w:rsid w:val="00D71C36"/>
    <w:rsid w:val="00D93ACF"/>
    <w:rsid w:val="00DB58C2"/>
    <w:rsid w:val="00DD35DA"/>
    <w:rsid w:val="00DD7D6A"/>
    <w:rsid w:val="00E10509"/>
    <w:rsid w:val="00E12021"/>
    <w:rsid w:val="00E55E66"/>
    <w:rsid w:val="00E75390"/>
    <w:rsid w:val="00E847D0"/>
    <w:rsid w:val="00E861ED"/>
    <w:rsid w:val="00EA2B8E"/>
    <w:rsid w:val="00EB005A"/>
    <w:rsid w:val="00EB6250"/>
    <w:rsid w:val="00EC3363"/>
    <w:rsid w:val="00ED294A"/>
    <w:rsid w:val="00F6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5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5E5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5E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85E5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5E5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D7D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7D6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A1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14C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644</TotalTime>
  <Pages>8</Pages>
  <Words>577</Words>
  <Characters>3294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dialogue list of the short film THE NIGHT HAS COME (NASTALA NOCH)</dc:title>
  <dc:subject/>
  <dc:creator>ГФФ</dc:creator>
  <cp:keywords/>
  <dc:description/>
  <cp:lastModifiedBy>Lenovo</cp:lastModifiedBy>
  <cp:revision>33</cp:revision>
  <cp:lastPrinted>2017-12-12T07:45:00Z</cp:lastPrinted>
  <dcterms:created xsi:type="dcterms:W3CDTF">2022-10-03T10:40:00Z</dcterms:created>
  <dcterms:modified xsi:type="dcterms:W3CDTF">2024-08-30T21:12:00Z</dcterms:modified>
</cp:coreProperties>
</file>